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735D5D" w:rsidRDefault="007E7E7E" w:rsidP="005519CB">
      <w:pPr>
        <w:tabs>
          <w:tab w:val="left" w:pos="2835"/>
        </w:tabs>
        <w:spacing w:after="0" w:line="240" w:lineRule="auto"/>
      </w:pPr>
      <w:r w:rsidRPr="00735D5D">
        <w:rPr>
          <w:rFonts w:cs="Segoe UI,Bold"/>
          <w:bCs/>
        </w:rPr>
        <w:t xml:space="preserve">INFRALAN® </w:t>
      </w:r>
      <w:r w:rsidRPr="00735D5D">
        <w:t xml:space="preserve">U-DQ(ZN)BH </w:t>
      </w:r>
      <w:r w:rsidR="00A310FC" w:rsidRPr="00735D5D">
        <w:t>4</w:t>
      </w:r>
      <w:r w:rsidRPr="00735D5D">
        <w:t>G 50/125µ OM</w:t>
      </w:r>
      <w:r w:rsidR="00A310FC" w:rsidRPr="00735D5D">
        <w:t>2</w:t>
      </w: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  <w:r w:rsidRPr="00735D5D">
        <w:rPr>
          <w:rFonts w:cs="Segoe UI,Bold"/>
          <w:bCs/>
        </w:rPr>
        <w:t xml:space="preserve">INFRALAN® </w:t>
      </w:r>
      <w:r w:rsidRPr="00735D5D">
        <w:t xml:space="preserve">U-DQ(ZN)BH </w:t>
      </w:r>
      <w:r w:rsidR="00A310FC" w:rsidRPr="00735D5D">
        <w:t>4</w:t>
      </w:r>
      <w:r w:rsidRPr="00735D5D">
        <w:t xml:space="preserve">G 50/125µ </w:t>
      </w:r>
      <w:r w:rsidR="00A310FC" w:rsidRPr="00735D5D">
        <w:t>OM2</w:t>
      </w:r>
      <w:r w:rsidRPr="00735D5D">
        <w:t>,</w:t>
      </w:r>
    </w:p>
    <w:p w:rsidR="007E7E7E" w:rsidRPr="00735D5D" w:rsidRDefault="007E7E7E" w:rsidP="005519CB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735D5D">
        <w:rPr>
          <w:rFonts w:asciiTheme="minorHAnsi" w:hAnsiTheme="minorHAnsi" w:cstheme="minorBidi"/>
          <w:color w:val="auto"/>
          <w:sz w:val="22"/>
          <w:szCs w:val="22"/>
        </w:rPr>
        <w:t>Universalkabel, Multimode</w:t>
      </w:r>
      <w:r w:rsidRPr="00735D5D">
        <w:rPr>
          <w:rFonts w:asciiTheme="minorHAnsi" w:hAnsiTheme="minorHAnsi"/>
          <w:color w:val="auto"/>
          <w:sz w:val="22"/>
          <w:szCs w:val="22"/>
        </w:rPr>
        <w:t xml:space="preserve"> OM</w:t>
      </w:r>
      <w:r w:rsidR="00A310FC" w:rsidRPr="00735D5D">
        <w:rPr>
          <w:rFonts w:asciiTheme="minorHAnsi" w:hAnsiTheme="minorHAnsi"/>
          <w:color w:val="auto"/>
          <w:sz w:val="22"/>
          <w:szCs w:val="22"/>
        </w:rPr>
        <w:t>2</w:t>
      </w:r>
      <w:r w:rsidRPr="00735D5D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735D5D" w:rsidRDefault="007E7E7E" w:rsidP="005519CB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735D5D">
        <w:rPr>
          <w:rFonts w:asciiTheme="minorHAnsi" w:hAnsiTheme="minorHAnsi"/>
          <w:color w:val="auto"/>
          <w:sz w:val="22"/>
          <w:szCs w:val="22"/>
        </w:rPr>
        <w:t xml:space="preserve">Mantel-Material LSZH in Farbe Schwarz, metallfrei, längswasserdicht, halogenfrei, </w:t>
      </w:r>
      <w:r w:rsidRPr="00735D5D">
        <w:rPr>
          <w:rFonts w:asciiTheme="minorHAnsi" w:hAnsiTheme="minorHAnsi"/>
          <w:color w:val="auto"/>
          <w:sz w:val="22"/>
          <w:szCs w:val="22"/>
        </w:rPr>
        <w:br/>
        <w:t>zentrale Bündelader gelgefüllt, mit m</w:t>
      </w:r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 xml:space="preserve">ultifunktionaler Glasrovingumspinnung, zweilagig, </w:t>
      </w:r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br/>
        <w:t xml:space="preserve">als Zugentlastungselemente und </w:t>
      </w:r>
      <w:r w:rsidRPr="00735D5D">
        <w:rPr>
          <w:rFonts w:asciiTheme="minorHAnsi" w:hAnsiTheme="minorHAnsi"/>
          <w:color w:val="auto"/>
          <w:sz w:val="22"/>
          <w:szCs w:val="22"/>
        </w:rPr>
        <w:t>nichtmetallischem Nagetierschutz.</w:t>
      </w:r>
    </w:p>
    <w:p w:rsidR="007E7E7E" w:rsidRPr="00735D5D" w:rsidRDefault="007E7E7E" w:rsidP="005519CB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735D5D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735D5D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</w:t>
      </w:r>
      <w:r w:rsidR="000D468C" w:rsidRPr="00735D5D">
        <w:rPr>
          <w:rFonts w:asciiTheme="minorHAnsi" w:hAnsiTheme="minorHAnsi"/>
          <w:color w:val="auto"/>
          <w:sz w:val="22"/>
          <w:szCs w:val="22"/>
        </w:rPr>
        <w:t xml:space="preserve">EN 61034-2, flammwidrig nach </w:t>
      </w:r>
      <w:r w:rsidR="000D468C" w:rsidRPr="00735D5D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Pr="00735D5D">
        <w:rPr>
          <w:rFonts w:asciiTheme="minorHAnsi" w:hAnsiTheme="minorHAnsi"/>
          <w:color w:val="auto"/>
          <w:sz w:val="22"/>
          <w:szCs w:val="22"/>
        </w:rPr>
        <w:t>, EURO-Brandschutzklasse Dca</w:t>
      </w:r>
      <w:r w:rsidR="00EB36D2" w:rsidRPr="00735D5D">
        <w:rPr>
          <w:rFonts w:asciiTheme="minorHAnsi" w:hAnsiTheme="minorHAnsi"/>
          <w:color w:val="auto"/>
          <w:sz w:val="22"/>
          <w:szCs w:val="22"/>
        </w:rPr>
        <w:t>-s2, d2, a2</w:t>
      </w:r>
      <w:r w:rsidRPr="00735D5D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</w:p>
    <w:p w:rsidR="007E7E7E" w:rsidRPr="00735D5D" w:rsidRDefault="009E3A2A" w:rsidP="005519CB">
      <w:pPr>
        <w:tabs>
          <w:tab w:val="left" w:pos="2835"/>
        </w:tabs>
        <w:spacing w:after="0" w:line="240" w:lineRule="auto"/>
      </w:pPr>
      <w:r w:rsidRPr="00735D5D">
        <w:t>Außendurchmesser:</w:t>
      </w:r>
      <w:r w:rsidRPr="00735D5D">
        <w:tab/>
        <w:t>6</w:t>
      </w:r>
      <w:r w:rsidR="007E7E7E" w:rsidRPr="00735D5D">
        <w:t>,0mm</w:t>
      </w: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  <w:bookmarkStart w:id="1" w:name="_Hlk487545870"/>
      <w:r w:rsidRPr="00735D5D">
        <w:t>Zugkraft, langzeitig:</w:t>
      </w:r>
      <w:r w:rsidRPr="00735D5D">
        <w:tab/>
        <w:t xml:space="preserve">max. </w:t>
      </w:r>
      <w:r w:rsidR="00240300" w:rsidRPr="00735D5D">
        <w:t>150</w:t>
      </w:r>
      <w:r w:rsidRPr="00735D5D">
        <w:t>0N</w:t>
      </w: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  <w:r w:rsidRPr="00735D5D">
        <w:t>Querdruckfestigkeit:</w:t>
      </w:r>
      <w:r w:rsidRPr="00735D5D">
        <w:tab/>
        <w:t>max. 150N/</w:t>
      </w:r>
      <w:r w:rsidR="00240300" w:rsidRPr="00735D5D">
        <w:t>c</w:t>
      </w:r>
      <w:r w:rsidRPr="00735D5D">
        <w:t>m</w:t>
      </w:r>
    </w:p>
    <w:p w:rsidR="007E7E7E" w:rsidRPr="00735D5D" w:rsidRDefault="00240300" w:rsidP="005519CB">
      <w:pPr>
        <w:tabs>
          <w:tab w:val="left" w:pos="2835"/>
        </w:tabs>
        <w:spacing w:after="0" w:line="240" w:lineRule="auto"/>
      </w:pPr>
      <w:r w:rsidRPr="00735D5D">
        <w:t>Biegeradius</w:t>
      </w:r>
      <w:r w:rsidR="007E7E7E" w:rsidRPr="00735D5D">
        <w:t>:</w:t>
      </w:r>
      <w:r w:rsidR="007E7E7E" w:rsidRPr="00735D5D">
        <w:tab/>
      </w:r>
      <w:r w:rsidRPr="00735D5D">
        <w:t>6</w:t>
      </w:r>
      <w:r w:rsidR="005A260F" w:rsidRPr="00735D5D">
        <w:t>0</w:t>
      </w:r>
      <w:r w:rsidRPr="00735D5D">
        <w:t>mm</w:t>
      </w: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  <w:r w:rsidRPr="00735D5D">
        <w:t>Betriebstemperatur, bewegt:</w:t>
      </w:r>
      <w:r w:rsidRPr="00735D5D">
        <w:tab/>
        <w:t>-5 bis 50°C</w:t>
      </w: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  <w:r w:rsidRPr="00735D5D">
        <w:t>Betriebstemperatur, ruhend:</w:t>
      </w:r>
      <w:r w:rsidRPr="00735D5D">
        <w:tab/>
        <w:t>-20 bis 60°C</w:t>
      </w: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  <w:r w:rsidRPr="00735D5D">
        <w:t>Dämpfung</w:t>
      </w:r>
      <w:r w:rsidR="00240300" w:rsidRPr="00735D5D">
        <w:t>, max. 850nm</w:t>
      </w:r>
      <w:r w:rsidRPr="00735D5D">
        <w:t>:</w:t>
      </w:r>
      <w:r w:rsidRPr="00735D5D">
        <w:tab/>
      </w:r>
      <w:r w:rsidR="00240300" w:rsidRPr="00735D5D">
        <w:t>3,0</w:t>
      </w:r>
      <w:r w:rsidRPr="00735D5D">
        <w:t>db/km</w:t>
      </w:r>
    </w:p>
    <w:p w:rsidR="00E56D7B" w:rsidRPr="00735D5D" w:rsidRDefault="00E56D7B" w:rsidP="005519CB">
      <w:pPr>
        <w:tabs>
          <w:tab w:val="left" w:pos="2835"/>
        </w:tabs>
        <w:spacing w:after="0" w:line="240" w:lineRule="auto"/>
      </w:pPr>
      <w:r w:rsidRPr="00735D5D">
        <w:t>Dämpfung, max. 1300nm:</w:t>
      </w:r>
      <w:r w:rsidRPr="00735D5D">
        <w:tab/>
        <w:t>1,0db/km</w:t>
      </w:r>
    </w:p>
    <w:p w:rsidR="005519CB" w:rsidRPr="00735D5D" w:rsidRDefault="005519CB" w:rsidP="005519CB">
      <w:pPr>
        <w:tabs>
          <w:tab w:val="left" w:pos="2835"/>
        </w:tabs>
        <w:spacing w:after="0" w:line="240" w:lineRule="auto"/>
      </w:pPr>
      <w:bookmarkStart w:id="2" w:name="_Hlk1121759"/>
      <w:bookmarkEnd w:id="1"/>
      <w:r w:rsidRPr="00735D5D">
        <w:t>Rückstreukoeffizient 850nm:</w:t>
      </w:r>
      <w:r w:rsidRPr="00735D5D">
        <w:tab/>
        <w:t>1,483</w:t>
      </w:r>
    </w:p>
    <w:p w:rsidR="005519CB" w:rsidRPr="00735D5D" w:rsidRDefault="005519CB" w:rsidP="005519CB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2"/>
    <w:p w:rsidR="007E7E7E" w:rsidRPr="00735D5D" w:rsidRDefault="00E56D7B" w:rsidP="005519CB">
      <w:pPr>
        <w:tabs>
          <w:tab w:val="left" w:pos="2835"/>
        </w:tabs>
        <w:spacing w:after="0" w:line="240" w:lineRule="auto"/>
      </w:pPr>
      <w:r w:rsidRPr="00735D5D">
        <w:t>Aufbau:</w:t>
      </w:r>
      <w:r w:rsidRPr="00735D5D">
        <w:tab/>
        <w:t>4</w:t>
      </w:r>
      <w:r w:rsidR="007E7E7E" w:rsidRPr="00735D5D">
        <w:t>G (1x</w:t>
      </w:r>
      <w:r w:rsidRPr="00735D5D">
        <w:t>4</w:t>
      </w:r>
      <w:r w:rsidR="007E7E7E" w:rsidRPr="00735D5D">
        <w:t xml:space="preserve">) </w:t>
      </w:r>
      <w:r w:rsidRPr="00735D5D">
        <w:t>Multimode OM2</w:t>
      </w: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  <w:r w:rsidRPr="00735D5D">
        <w:t>VDE-Bez</w:t>
      </w:r>
      <w:r w:rsidR="00E56D7B" w:rsidRPr="00735D5D">
        <w:t>eichnung:</w:t>
      </w:r>
      <w:r w:rsidR="00E56D7B" w:rsidRPr="00735D5D">
        <w:tab/>
        <w:t>U-DQ(ZN)BH 4</w:t>
      </w:r>
      <w:r w:rsidRPr="00735D5D">
        <w:t>G50/125</w:t>
      </w:r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  <w:bookmarkStart w:id="3" w:name="_GoBack"/>
      <w:bookmarkEnd w:id="3"/>
    </w:p>
    <w:p w:rsidR="007E7E7E" w:rsidRPr="00735D5D" w:rsidRDefault="007E7E7E" w:rsidP="005519CB">
      <w:pPr>
        <w:tabs>
          <w:tab w:val="left" w:pos="2835"/>
        </w:tabs>
        <w:spacing w:after="0" w:line="240" w:lineRule="auto"/>
      </w:pPr>
      <w:r w:rsidRPr="00735D5D">
        <w:t>Fabrikat:</w:t>
      </w:r>
      <w:r w:rsidRPr="00735D5D">
        <w:tab/>
      </w:r>
      <w:r w:rsidRPr="00735D5D">
        <w:rPr>
          <w:rFonts w:cs="Segoe UI,Bold"/>
          <w:bCs/>
        </w:rPr>
        <w:t>INFRALAN®</w:t>
      </w:r>
    </w:p>
    <w:p w:rsidR="007E7E7E" w:rsidRPr="00735D5D" w:rsidRDefault="00E56D7B" w:rsidP="005519CB">
      <w:pPr>
        <w:tabs>
          <w:tab w:val="left" w:pos="2835"/>
        </w:tabs>
        <w:spacing w:after="0" w:line="240" w:lineRule="auto"/>
      </w:pPr>
      <w:r w:rsidRPr="00735D5D">
        <w:t>Art.-Nr.:</w:t>
      </w:r>
      <w:r w:rsidRPr="00735D5D">
        <w:tab/>
        <w:t>54204</w:t>
      </w:r>
      <w:r w:rsidR="007E7E7E" w:rsidRPr="00735D5D">
        <w:t>.1</w:t>
      </w:r>
      <w:r w:rsidRPr="00735D5D">
        <w:t>A</w:t>
      </w:r>
      <w:r w:rsidR="007E7E7E" w:rsidRPr="00735D5D">
        <w:t>-CPR</w:t>
      </w:r>
    </w:p>
    <w:p w:rsidR="005E356E" w:rsidRPr="00735D5D" w:rsidRDefault="005E356E" w:rsidP="007E7E7E"/>
    <w:sectPr w:rsidR="005E356E" w:rsidRPr="00735D5D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CFB" w:rsidRDefault="00A60CFB" w:rsidP="00D33FDF">
      <w:pPr>
        <w:spacing w:after="0" w:line="240" w:lineRule="auto"/>
      </w:pPr>
      <w:r>
        <w:separator/>
      </w:r>
    </w:p>
  </w:endnote>
  <w:endnote w:type="continuationSeparator" w:id="0">
    <w:p w:rsidR="00A60CFB" w:rsidRDefault="00A60CF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CFB" w:rsidRDefault="00A60CF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60CFB" w:rsidRDefault="00A60CF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0D468C"/>
    <w:rsid w:val="001522AC"/>
    <w:rsid w:val="00220001"/>
    <w:rsid w:val="00240300"/>
    <w:rsid w:val="002714E9"/>
    <w:rsid w:val="002A5577"/>
    <w:rsid w:val="003B2AA9"/>
    <w:rsid w:val="00477BEC"/>
    <w:rsid w:val="00532498"/>
    <w:rsid w:val="00536482"/>
    <w:rsid w:val="005519CB"/>
    <w:rsid w:val="005A260F"/>
    <w:rsid w:val="005B0F83"/>
    <w:rsid w:val="005E356E"/>
    <w:rsid w:val="00645996"/>
    <w:rsid w:val="006F60CC"/>
    <w:rsid w:val="00735D5D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A60CFB"/>
    <w:rsid w:val="00B268B9"/>
    <w:rsid w:val="00BC779E"/>
    <w:rsid w:val="00BE4747"/>
    <w:rsid w:val="00CD10CC"/>
    <w:rsid w:val="00CF4A91"/>
    <w:rsid w:val="00D33FDF"/>
    <w:rsid w:val="00DF63BC"/>
    <w:rsid w:val="00E30F82"/>
    <w:rsid w:val="00E56D7B"/>
    <w:rsid w:val="00EB36D2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9</cp:revision>
  <cp:lastPrinted>2018-07-27T06:44:00Z</cp:lastPrinted>
  <dcterms:created xsi:type="dcterms:W3CDTF">2018-11-20T10:42:00Z</dcterms:created>
  <dcterms:modified xsi:type="dcterms:W3CDTF">2019-02-18T07:11:00Z</dcterms:modified>
</cp:coreProperties>
</file>