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1BD" w:rsidRPr="00510715" w:rsidRDefault="005341BD" w:rsidP="005341BD">
      <w:pPr>
        <w:tabs>
          <w:tab w:val="left" w:pos="1418"/>
        </w:tabs>
        <w:spacing w:after="0" w:line="240" w:lineRule="auto"/>
      </w:pPr>
      <w:r w:rsidRPr="00510715">
        <w:t>Beschriftungssystem für 19"/1HE</w:t>
      </w:r>
      <w:bookmarkStart w:id="1" w:name="_GoBack"/>
      <w:bookmarkEnd w:id="1"/>
    </w:p>
    <w:p w:rsidR="005341BD" w:rsidRPr="00510715" w:rsidRDefault="005341BD" w:rsidP="005341BD">
      <w:pPr>
        <w:tabs>
          <w:tab w:val="left" w:pos="1418"/>
        </w:tabs>
        <w:spacing w:after="0" w:line="240" w:lineRule="auto"/>
      </w:pPr>
    </w:p>
    <w:p w:rsidR="005341BD" w:rsidRDefault="005341BD" w:rsidP="005341BD">
      <w:pPr>
        <w:tabs>
          <w:tab w:val="left" w:pos="1418"/>
        </w:tabs>
        <w:spacing w:after="0" w:line="240" w:lineRule="auto"/>
      </w:pPr>
      <w:r w:rsidRPr="00510715">
        <w:t>Beschriftungssystem für 19"/1HE</w:t>
      </w:r>
      <w:r>
        <w:t>,</w:t>
      </w:r>
    </w:p>
    <w:p w:rsidR="005341BD" w:rsidRDefault="005341BD" w:rsidP="005341BD">
      <w:pPr>
        <w:tabs>
          <w:tab w:val="left" w:pos="1418"/>
        </w:tabs>
        <w:spacing w:after="0" w:line="240" w:lineRule="auto"/>
      </w:pPr>
      <w:r>
        <w:t>d</w:t>
      </w:r>
      <w:r w:rsidRPr="00510715">
        <w:t>as Beschriftungssystem ermöglicht eine einheitliche, strukturierte und saubere Kennzeichnung für fast alle mit 19“ Rahmen au</w:t>
      </w:r>
      <w:r>
        <w:t>sgestatteten Server-, Netzwerk-</w:t>
      </w:r>
      <w:r w:rsidRPr="00510715">
        <w:t xml:space="preserve"> und Schaltschränke</w:t>
      </w:r>
      <w:r>
        <w:t>,</w:t>
      </w:r>
      <w:r w:rsidRPr="00510715">
        <w:t xml:space="preserve"> oder Komponenten mit Standard 19“ Befestigung wie </w:t>
      </w:r>
      <w:proofErr w:type="spellStart"/>
      <w:r w:rsidRPr="00510715">
        <w:t>Patchpanel</w:t>
      </w:r>
      <w:proofErr w:type="spellEnd"/>
      <w:r w:rsidRPr="00510715">
        <w:t>, Router und Switche.</w:t>
      </w:r>
    </w:p>
    <w:p w:rsidR="005341BD" w:rsidRPr="00510715" w:rsidRDefault="005341BD" w:rsidP="005341BD">
      <w:pPr>
        <w:tabs>
          <w:tab w:val="left" w:pos="1418"/>
        </w:tabs>
        <w:spacing w:after="0" w:line="240" w:lineRule="auto"/>
      </w:pPr>
      <w:r w:rsidRPr="00510715">
        <w:t xml:space="preserve">Sowohl links als auch </w:t>
      </w:r>
      <w:r>
        <w:t>rechts am 19“ Rahmen montierbar, t</w:t>
      </w:r>
      <w:r w:rsidRPr="00510715">
        <w:t>ranspa</w:t>
      </w:r>
      <w:r>
        <w:t>rentes Fenster in der Abdeckung, e</w:t>
      </w:r>
      <w:r w:rsidRPr="00510715">
        <w:t>infache Installatio</w:t>
      </w:r>
      <w:r>
        <w:t>n durch mitgelieferte Schrauben, d</w:t>
      </w:r>
      <w:r w:rsidRPr="00510715">
        <w:t xml:space="preserve">urch beiliegendes Verbindungsstück bündig </w:t>
      </w:r>
      <w:proofErr w:type="spellStart"/>
      <w:r w:rsidRPr="00510715">
        <w:t>anreih</w:t>
      </w:r>
      <w:proofErr w:type="spellEnd"/>
      <w:r w:rsidRPr="00510715">
        <w:t xml:space="preserve">- und ausrichtbar </w:t>
      </w:r>
    </w:p>
    <w:p w:rsidR="005341BD" w:rsidRDefault="005341BD" w:rsidP="005341BD">
      <w:pPr>
        <w:tabs>
          <w:tab w:val="left" w:pos="1418"/>
        </w:tabs>
        <w:spacing w:after="0" w:line="240" w:lineRule="auto"/>
      </w:pPr>
    </w:p>
    <w:p w:rsidR="005341BD" w:rsidRDefault="005341BD" w:rsidP="005341BD">
      <w:pPr>
        <w:tabs>
          <w:tab w:val="left" w:pos="1418"/>
        </w:tabs>
        <w:spacing w:after="0" w:line="240" w:lineRule="auto"/>
      </w:pPr>
      <w:r>
        <w:t>Farbe:</w:t>
      </w:r>
      <w:r>
        <w:tab/>
      </w:r>
      <w:r w:rsidRPr="00510715">
        <w:t>RAL7035 lichtgrau</w:t>
      </w:r>
    </w:p>
    <w:p w:rsidR="005341BD" w:rsidRDefault="005341BD" w:rsidP="005341BD">
      <w:pPr>
        <w:tabs>
          <w:tab w:val="left" w:pos="1418"/>
        </w:tabs>
        <w:spacing w:after="0" w:line="240" w:lineRule="auto"/>
      </w:pPr>
      <w:r>
        <w:t>Werkstoff:</w:t>
      </w:r>
      <w:r>
        <w:tab/>
        <w:t>Kunststoff</w:t>
      </w:r>
    </w:p>
    <w:p w:rsidR="005341BD" w:rsidRPr="00510715" w:rsidRDefault="005341BD" w:rsidP="005341BD">
      <w:pPr>
        <w:tabs>
          <w:tab w:val="left" w:pos="1418"/>
        </w:tabs>
        <w:spacing w:after="0" w:line="240" w:lineRule="auto"/>
      </w:pPr>
      <w:r w:rsidRPr="00510715">
        <w:t>Abmessungen:</w:t>
      </w:r>
      <w:r w:rsidRPr="00510715">
        <w:tab/>
      </w:r>
      <w:proofErr w:type="spellStart"/>
      <w:r w:rsidRPr="00510715">
        <w:t>hxbxt</w:t>
      </w:r>
      <w:proofErr w:type="spellEnd"/>
      <w:r w:rsidRPr="00510715">
        <w:t xml:space="preserve"> 44x42x10mm</w:t>
      </w:r>
    </w:p>
    <w:p w:rsidR="005341BD" w:rsidRDefault="005341BD" w:rsidP="005341BD">
      <w:pPr>
        <w:tabs>
          <w:tab w:val="left" w:pos="1418"/>
        </w:tabs>
        <w:spacing w:after="0" w:line="240" w:lineRule="auto"/>
      </w:pPr>
    </w:p>
    <w:p w:rsidR="005341BD" w:rsidRPr="00ED2433" w:rsidRDefault="005341BD" w:rsidP="005341BD">
      <w:pPr>
        <w:tabs>
          <w:tab w:val="left" w:pos="1418"/>
        </w:tabs>
        <w:spacing w:after="0" w:line="240" w:lineRule="auto"/>
      </w:pPr>
      <w:r w:rsidRPr="00510715">
        <w:t>Fabrikat:</w:t>
      </w:r>
      <w:r w:rsidRPr="00ED2433">
        <w:tab/>
      </w:r>
      <w:r w:rsidRPr="00510715">
        <w:t>EFB-Elektronik GmbH</w:t>
      </w:r>
    </w:p>
    <w:p w:rsidR="005341BD" w:rsidRPr="00510715" w:rsidRDefault="005341BD" w:rsidP="005341BD">
      <w:pPr>
        <w:tabs>
          <w:tab w:val="left" w:pos="1418"/>
        </w:tabs>
        <w:spacing w:after="0" w:line="240" w:lineRule="auto"/>
      </w:pPr>
      <w:r w:rsidRPr="00510715">
        <w:t>Art.-Nr.:</w:t>
      </w:r>
      <w:r w:rsidRPr="00ED2433">
        <w:tab/>
      </w:r>
      <w:r>
        <w:t>37680.1</w:t>
      </w:r>
    </w:p>
    <w:p w:rsidR="005E356E" w:rsidRPr="005341BD" w:rsidRDefault="005E356E" w:rsidP="005341BD"/>
    <w:sectPr w:rsidR="005E356E" w:rsidRPr="005341BD" w:rsidSect="00E3058D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42487"/>
    <w:rsid w:val="0008414F"/>
    <w:rsid w:val="00220001"/>
    <w:rsid w:val="00532498"/>
    <w:rsid w:val="005341BD"/>
    <w:rsid w:val="00536482"/>
    <w:rsid w:val="005B0F83"/>
    <w:rsid w:val="005E356E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A063E9"/>
    <w:rsid w:val="00B268B9"/>
    <w:rsid w:val="00BC779E"/>
    <w:rsid w:val="00BE4747"/>
    <w:rsid w:val="00CD10CC"/>
    <w:rsid w:val="00CF4A91"/>
    <w:rsid w:val="00D33FDF"/>
    <w:rsid w:val="00DF63BC"/>
    <w:rsid w:val="00E3058D"/>
    <w:rsid w:val="00E30F82"/>
    <w:rsid w:val="00E4063A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C4DAD8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5341B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727744EA</Template>
  <TotalTime>0</TotalTime>
  <Pages>1</Pages>
  <Words>91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3</cp:revision>
  <cp:lastPrinted>2018-07-27T06:44:00Z</cp:lastPrinted>
  <dcterms:created xsi:type="dcterms:W3CDTF">2018-07-31T05:37:00Z</dcterms:created>
  <dcterms:modified xsi:type="dcterms:W3CDTF">2018-10-18T13:14:00Z</dcterms:modified>
</cp:coreProperties>
</file>